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56" w:rsidRPr="000C746B" w:rsidRDefault="00E92756" w:rsidP="007A3F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Hope of the Resurrection</w:t>
      </w: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Job 19:23-27</w:t>
      </w:r>
    </w:p>
    <w:p w:rsidR="00E92756" w:rsidRDefault="00E92756" w:rsidP="007A3F01">
      <w:pPr>
        <w:jc w:val="center"/>
        <w:rPr>
          <w:b/>
          <w:color w:val="000000"/>
          <w:sz w:val="72"/>
          <w:szCs w:val="72"/>
        </w:rPr>
      </w:pPr>
      <w:r w:rsidRPr="007A3F01">
        <w:rPr>
          <w:b/>
          <w:color w:val="000000"/>
          <w:sz w:val="72"/>
          <w:szCs w:val="72"/>
        </w:rPr>
        <w:t xml:space="preserve"> </w:t>
      </w:r>
    </w:p>
    <w:p w:rsidR="00E92756" w:rsidRPr="007A3F01" w:rsidRDefault="00E92756" w:rsidP="007A3F01">
      <w:pPr>
        <w:jc w:val="center"/>
        <w:rPr>
          <w:b/>
          <w:color w:val="000000"/>
          <w:sz w:val="72"/>
          <w:szCs w:val="72"/>
        </w:rPr>
      </w:pPr>
    </w:p>
    <w:p w:rsidR="00E92756" w:rsidRPr="007A3F01" w:rsidRDefault="00E92756" w:rsidP="007A3F01">
      <w:pPr>
        <w:pStyle w:val="NormalWeb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Resurrection Foretold</w:t>
      </w:r>
    </w:p>
    <w:p w:rsidR="00E92756" w:rsidRPr="007A3F01" w:rsidRDefault="00E92756" w:rsidP="007A3F01">
      <w:pPr>
        <w:pStyle w:val="NormalWeb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Psalm 16:8-11</w:t>
      </w:r>
    </w:p>
    <w:p w:rsidR="00E92756" w:rsidRDefault="00E92756" w:rsidP="007A3F01">
      <w:pPr>
        <w:pStyle w:val="NormalWeb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E92756" w:rsidRPr="007A3F01" w:rsidRDefault="00E92756" w:rsidP="007A3F01">
      <w:pPr>
        <w:pStyle w:val="NormalWeb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Order of Resurrection</w:t>
      </w: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John 5:24-29</w:t>
      </w:r>
    </w:p>
    <w:p w:rsidR="00E92756" w:rsidRDefault="00E92756" w:rsidP="007A3F01">
      <w:pPr>
        <w:jc w:val="center"/>
        <w:rPr>
          <w:b/>
          <w:color w:val="000000"/>
          <w:sz w:val="72"/>
          <w:szCs w:val="72"/>
        </w:rPr>
      </w:pPr>
      <w:r w:rsidRPr="007A3F01">
        <w:rPr>
          <w:b/>
          <w:color w:val="000000"/>
          <w:sz w:val="72"/>
          <w:szCs w:val="72"/>
        </w:rPr>
        <w:t xml:space="preserve"> </w:t>
      </w:r>
    </w:p>
    <w:p w:rsidR="00E92756" w:rsidRPr="007A3F01" w:rsidRDefault="00E92756" w:rsidP="007A3F01">
      <w:pPr>
        <w:jc w:val="center"/>
        <w:rPr>
          <w:b/>
          <w:color w:val="000000"/>
          <w:sz w:val="72"/>
          <w:szCs w:val="72"/>
        </w:rPr>
      </w:pPr>
    </w:p>
    <w:p w:rsidR="00E92756" w:rsidRPr="007A3F01" w:rsidRDefault="00E92756" w:rsidP="007A3F0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Promise of Resurrection</w:t>
      </w:r>
    </w:p>
    <w:p w:rsidR="00E92756" w:rsidRPr="007A3F01" w:rsidRDefault="00E92756" w:rsidP="007A3F0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John 11:23-26</w:t>
      </w:r>
    </w:p>
    <w:p w:rsidR="00E92756" w:rsidRPr="007A3F01" w:rsidRDefault="00E92756" w:rsidP="007A3F01">
      <w:pPr>
        <w:jc w:val="center"/>
        <w:rPr>
          <w:b/>
          <w:color w:val="000000"/>
          <w:sz w:val="72"/>
          <w:szCs w:val="72"/>
        </w:rPr>
      </w:pPr>
      <w:r w:rsidRPr="007A3F01">
        <w:rPr>
          <w:b/>
          <w:color w:val="000000"/>
          <w:sz w:val="72"/>
          <w:szCs w:val="72"/>
        </w:rPr>
        <w:t xml:space="preserve"> </w:t>
      </w: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Resurrection of Believers</w:t>
      </w: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1 Thessalonians 4:13-18</w:t>
      </w:r>
    </w:p>
    <w:p w:rsidR="00E92756" w:rsidRDefault="00E92756" w:rsidP="007A3F01">
      <w:pPr>
        <w:jc w:val="center"/>
        <w:rPr>
          <w:b/>
          <w:color w:val="000000"/>
          <w:sz w:val="72"/>
          <w:szCs w:val="72"/>
        </w:rPr>
      </w:pPr>
      <w:r w:rsidRPr="007A3F01">
        <w:rPr>
          <w:b/>
          <w:color w:val="000000"/>
          <w:sz w:val="72"/>
          <w:szCs w:val="72"/>
        </w:rPr>
        <w:t xml:space="preserve"> </w:t>
      </w:r>
    </w:p>
    <w:p w:rsidR="00E92756" w:rsidRPr="007A3F01" w:rsidRDefault="00E92756" w:rsidP="007A3F01">
      <w:pPr>
        <w:jc w:val="center"/>
        <w:rPr>
          <w:b/>
          <w:color w:val="000000"/>
          <w:sz w:val="72"/>
          <w:szCs w:val="72"/>
        </w:rPr>
      </w:pP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Resurrection of the Dead</w:t>
      </w:r>
    </w:p>
    <w:p w:rsidR="00E92756" w:rsidRPr="007A3F01" w:rsidRDefault="00E92756" w:rsidP="007A3F0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7A3F01">
        <w:rPr>
          <w:color w:val="000000"/>
          <w:sz w:val="72"/>
          <w:szCs w:val="72"/>
        </w:rPr>
        <w:t>Revelation 20:4-6, 11-15</w:t>
      </w:r>
    </w:p>
    <w:p w:rsidR="00E92756" w:rsidRDefault="00E92756"/>
    <w:sectPr w:rsidR="00E92756" w:rsidSect="00E92756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F01"/>
    <w:rsid w:val="000C746B"/>
    <w:rsid w:val="007A3F01"/>
    <w:rsid w:val="007E0018"/>
    <w:rsid w:val="008B7CED"/>
    <w:rsid w:val="00994585"/>
    <w:rsid w:val="00E92756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0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A3F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39</Words>
  <Characters>224</Characters>
  <Application>Microsoft Office Outlook</Application>
  <DocSecurity>0</DocSecurity>
  <Lines>0</Lines>
  <Paragraphs>0</Paragraphs>
  <ScaleCrop>false</ScaleCrop>
  <Company>Crossroads Career Training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G Garcia</dc:creator>
  <cp:keywords/>
  <dc:description/>
  <cp:lastModifiedBy>Daniel G Garcia</cp:lastModifiedBy>
  <cp:revision>1</cp:revision>
  <dcterms:created xsi:type="dcterms:W3CDTF">2012-02-28T22:23:00Z</dcterms:created>
  <dcterms:modified xsi:type="dcterms:W3CDTF">2012-02-28T22:25:00Z</dcterms:modified>
</cp:coreProperties>
</file>